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附件2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女士在月经期内请不要留取尿液标本及妇检，月经期后再作检查。有闭经者要告知医生，要做早孕检查，以防宫外孕发生意外。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</w:p>
    <w:sectPr>
      <w:pgSz w:w="11906" w:h="16838"/>
      <w:pgMar w:top="124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3F5CEB"/>
    <w:rsid w:val="1E6F36FE"/>
    <w:rsid w:val="1EE8318A"/>
    <w:rsid w:val="24066E6A"/>
    <w:rsid w:val="245100A9"/>
    <w:rsid w:val="268F2F94"/>
    <w:rsid w:val="2908241F"/>
    <w:rsid w:val="30CF7171"/>
    <w:rsid w:val="34E6292A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8E6D50"/>
    <w:rsid w:val="76EE0D03"/>
    <w:rsid w:val="772D2402"/>
    <w:rsid w:val="78153E6C"/>
    <w:rsid w:val="7A8F7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523</Words>
  <Characters>523</Characters>
  <Lines>7</Lines>
  <Paragraphs>2</Paragraphs>
  <TotalTime>0</TotalTime>
  <ScaleCrop>false</ScaleCrop>
  <LinksUpToDate>false</LinksUpToDate>
  <CharactersWithSpaces>536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gh</cp:lastModifiedBy>
  <dcterms:modified xsi:type="dcterms:W3CDTF">2024-11-26T01:45:27Z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87F6A0A2C45847F687F79167CA8F4C22_13</vt:lpwstr>
  </property>
</Properties>
</file>